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181A" w14:textId="4A87CE31" w:rsidR="00437B0E" w:rsidRDefault="00437B0E" w:rsidP="00437B0E">
      <w:pPr>
        <w:spacing w:befor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 w:rsidR="00294FED"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:</w:t>
      </w:r>
    </w:p>
    <w:p w14:paraId="6A7386F1" w14:textId="6675070D" w:rsidR="00437B0E" w:rsidRDefault="00437B0E" w:rsidP="00437B0E">
      <w:pPr>
        <w:rPr>
          <w:b/>
          <w:bCs/>
        </w:rPr>
      </w:pPr>
      <w:r>
        <w:t xml:space="preserve">Con </w:t>
      </w:r>
      <w:proofErr w:type="spellStart"/>
      <w:r w:rsidR="00294FED">
        <w:t>quý</w:t>
      </w:r>
      <w:proofErr w:type="spellEnd"/>
      <w:r w:rsidR="00294FED">
        <w:t xml:space="preserve"> </w:t>
      </w:r>
      <w:proofErr w:type="spellStart"/>
      <w:r w:rsidR="00294FED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 w:rsidR="003D1C4E">
        <w:t>vài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ở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do vi-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5–6 </w:t>
      </w:r>
      <w:proofErr w:type="spellStart"/>
      <w:r>
        <w:t>lần</w:t>
      </w:r>
      <w:proofErr w:type="spellEnd"/>
      <w:r>
        <w:t xml:space="preserve"> </w:t>
      </w:r>
      <w:proofErr w:type="spellStart"/>
      <w:r w:rsidR="003D1C4E"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. </w:t>
      </w:r>
      <w:proofErr w:type="spellStart"/>
      <w:r w:rsidR="003D1C4E">
        <w:t>T</w:t>
      </w:r>
      <w:r w:rsidR="003D1C4E" w:rsidRPr="00575CBA">
        <w:t>rẻ</w:t>
      </w:r>
      <w:proofErr w:type="spellEnd"/>
      <w:r w:rsidR="003D1C4E" w:rsidRPr="00575CBA">
        <w:t xml:space="preserve"> </w:t>
      </w:r>
      <w:proofErr w:type="spellStart"/>
      <w:r w:rsidR="003D1C4E" w:rsidRPr="00575CBA">
        <w:t>nên</w:t>
      </w:r>
      <w:proofErr w:type="spellEnd"/>
      <w:r w:rsidR="003D1C4E" w:rsidRPr="00575CBA">
        <w:t xml:space="preserve"> ở </w:t>
      </w:r>
      <w:proofErr w:type="spellStart"/>
      <w:r w:rsidR="003D1C4E" w:rsidRPr="00575CBA">
        <w:t>nhà</w:t>
      </w:r>
      <w:proofErr w:type="spellEnd"/>
      <w:r w:rsidR="003D1C4E" w:rsidRPr="00575CBA">
        <w:t xml:space="preserve"> </w:t>
      </w:r>
      <w:proofErr w:type="spellStart"/>
      <w:r w:rsidR="003D1C4E">
        <w:t>n</w:t>
      </w:r>
      <w:r w:rsidR="003D1C4E" w:rsidRPr="00575CBA">
        <w:t>ếu</w:t>
      </w:r>
      <w:proofErr w:type="spellEnd"/>
      <w:r w:rsidR="003D1C4E" w:rsidRPr="00575CBA">
        <w:t xml:space="preserve"> </w:t>
      </w:r>
      <w:proofErr w:type="spellStart"/>
      <w:r w:rsidR="003D1C4E" w:rsidRPr="00575CBA">
        <w:t>quá</w:t>
      </w:r>
      <w:proofErr w:type="spellEnd"/>
      <w:r w:rsidR="003D1C4E" w:rsidRPr="00575CBA">
        <w:t xml:space="preserve"> </w:t>
      </w:r>
      <w:proofErr w:type="spellStart"/>
      <w:r w:rsidR="003D1C4E" w:rsidRPr="00575CBA">
        <w:t>ốm</w:t>
      </w:r>
      <w:proofErr w:type="spellEnd"/>
      <w:r w:rsidR="003D1C4E" w:rsidRPr="00575CBA">
        <w:t xml:space="preserve"> </w:t>
      </w:r>
      <w:proofErr w:type="spellStart"/>
      <w:r w:rsidR="003D1C4E" w:rsidRPr="00575CBA">
        <w:t>để</w:t>
      </w:r>
      <w:proofErr w:type="spellEnd"/>
      <w:r w:rsidR="003D1C4E" w:rsidRPr="00575CBA">
        <w:t xml:space="preserve"> </w:t>
      </w:r>
      <w:proofErr w:type="spellStart"/>
      <w:r w:rsidR="003D1C4E" w:rsidRPr="00575CBA">
        <w:t>tham</w:t>
      </w:r>
      <w:proofErr w:type="spellEnd"/>
      <w:r w:rsidR="003D1C4E" w:rsidRPr="00575CBA">
        <w:t xml:space="preserve"> </w:t>
      </w:r>
      <w:proofErr w:type="spellStart"/>
      <w:r w:rsidR="003D1C4E" w:rsidRPr="00575CBA">
        <w:t>gia</w:t>
      </w:r>
      <w:proofErr w:type="spellEnd"/>
      <w:r w:rsidR="003D1C4E" w:rsidRPr="00575CBA">
        <w:t xml:space="preserve"> </w:t>
      </w:r>
      <w:proofErr w:type="spellStart"/>
      <w:r w:rsidR="003D1C4E" w:rsidRPr="00575CBA">
        <w:t>các</w:t>
      </w:r>
      <w:proofErr w:type="spellEnd"/>
      <w:r w:rsidR="003D1C4E" w:rsidRPr="00575CBA">
        <w:t xml:space="preserve"> </w:t>
      </w:r>
      <w:proofErr w:type="spellStart"/>
      <w:r w:rsidR="003D1C4E" w:rsidRPr="00575CBA">
        <w:t>hoạt</w:t>
      </w:r>
      <w:proofErr w:type="spellEnd"/>
      <w:r w:rsidR="003D1C4E" w:rsidRPr="00575CBA">
        <w:t xml:space="preserve"> </w:t>
      </w:r>
      <w:proofErr w:type="spellStart"/>
      <w:r w:rsidR="003D1C4E" w:rsidRPr="00575CBA">
        <w:t>động</w:t>
      </w:r>
      <w:proofErr w:type="spellEnd"/>
      <w:r w:rsidR="003D1C4E" w:rsidRPr="00575CBA">
        <w:t xml:space="preserve"> </w:t>
      </w:r>
      <w:proofErr w:type="spellStart"/>
      <w:r w:rsidR="003D1C4E" w:rsidRPr="00575CBA">
        <w:t>bình</w:t>
      </w:r>
      <w:proofErr w:type="spellEnd"/>
      <w:r w:rsidR="003D1C4E" w:rsidRPr="00575CBA">
        <w:t xml:space="preserve"> </w:t>
      </w:r>
      <w:proofErr w:type="spellStart"/>
      <w:r w:rsidR="003D1C4E" w:rsidRPr="00575CBA">
        <w:t>thường</w:t>
      </w:r>
      <w:proofErr w:type="spellEnd"/>
      <w:r>
        <w:t>.</w:t>
      </w:r>
    </w:p>
    <w:p w14:paraId="6D0CC229" w14:textId="77777777" w:rsidR="00437B0E" w:rsidRDefault="00437B0E" w:rsidP="00437B0E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1D818D57" w14:textId="77777777" w:rsidR="00437B0E" w:rsidRDefault="00437B0E" w:rsidP="00437B0E">
      <w:pPr>
        <w:spacing w:after="0"/>
      </w:pP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2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</w:p>
    <w:p w14:paraId="0E18128F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Sổ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nghẹt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4C8CA428" w14:textId="77777777" w:rsidR="00437B0E" w:rsidRDefault="00437B0E" w:rsidP="00437B0E">
      <w:pPr>
        <w:pStyle w:val="ListParagraph"/>
        <w:numPr>
          <w:ilvl w:val="0"/>
          <w:numId w:val="14"/>
        </w:numPr>
      </w:pPr>
      <w:r>
        <w:t>Ho.</w:t>
      </w:r>
    </w:p>
    <w:p w14:paraId="4A8272D0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Hắt</w:t>
      </w:r>
      <w:proofErr w:type="spellEnd"/>
      <w:r>
        <w:t xml:space="preserve"> </w:t>
      </w:r>
      <w:proofErr w:type="spellStart"/>
      <w:r>
        <w:t>hơi</w:t>
      </w:r>
      <w:proofErr w:type="spellEnd"/>
      <w:r>
        <w:t>.</w:t>
      </w:r>
    </w:p>
    <w:p w14:paraId="097B7F11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họng</w:t>
      </w:r>
      <w:proofErr w:type="spellEnd"/>
      <w:r>
        <w:t>.</w:t>
      </w:r>
    </w:p>
    <w:p w14:paraId="61C6590F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Sốt</w:t>
      </w:r>
      <w:proofErr w:type="spellEnd"/>
      <w:r>
        <w:t xml:space="preserve"> </w:t>
      </w:r>
      <w:proofErr w:type="spellStart"/>
      <w:r>
        <w:t>nhẹ</w:t>
      </w:r>
      <w:proofErr w:type="spellEnd"/>
      <w:r>
        <w:t>.</w:t>
      </w:r>
    </w:p>
    <w:p w14:paraId="115382E6" w14:textId="755EF7F4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Sưng</w:t>
      </w:r>
      <w:proofErr w:type="spellEnd"/>
      <w:r>
        <w:t xml:space="preserve"> </w:t>
      </w:r>
      <w:proofErr w:type="spellStart"/>
      <w:r w:rsidR="003D1C4E">
        <w:t>hạch</w:t>
      </w:r>
      <w:proofErr w:type="spellEnd"/>
      <w:r w:rsidR="003D1C4E">
        <w:t xml:space="preserve"> </w:t>
      </w:r>
      <w:proofErr w:type="spellStart"/>
      <w:r w:rsidR="003D1C4E">
        <w:t>bạch</w:t>
      </w:r>
      <w:proofErr w:type="spellEnd"/>
      <w:r w:rsidR="003D1C4E">
        <w:t xml:space="preserve"> </w:t>
      </w:r>
      <w:proofErr w:type="spellStart"/>
      <w:r w:rsidR="003D1C4E">
        <w:t>huyết</w:t>
      </w:r>
      <w:proofErr w:type="spellEnd"/>
      <w:r>
        <w:t>.</w:t>
      </w:r>
    </w:p>
    <w:p w14:paraId="4BD15AFD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Nghẹt</w:t>
      </w:r>
      <w:proofErr w:type="spellEnd"/>
      <w:r>
        <w:t xml:space="preserve"> tai. </w:t>
      </w:r>
    </w:p>
    <w:p w14:paraId="399C86E9" w14:textId="7777777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Chất</w:t>
      </w:r>
      <w:proofErr w:type="spellEnd"/>
      <w:r>
        <w:t xml:space="preserve"> </w:t>
      </w:r>
      <w:proofErr w:type="spellStart"/>
      <w:r>
        <w:t>nhầy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cây</w:t>
      </w:r>
      <w:proofErr w:type="spellEnd"/>
      <w:r>
        <w:t>.</w:t>
      </w:r>
    </w:p>
    <w:p w14:paraId="44F05ACE" w14:textId="17511787" w:rsidR="00437B0E" w:rsidRDefault="00437B0E" w:rsidP="00437B0E">
      <w:pPr>
        <w:pStyle w:val="ListParagraph"/>
        <w:numPr>
          <w:ilvl w:val="0"/>
          <w:numId w:val="14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 w:rsidR="003D1C4E">
        <w:t>và</w:t>
      </w:r>
      <w:proofErr w:type="spellEnd"/>
      <w:r>
        <w:t xml:space="preserve"> </w:t>
      </w:r>
      <w:proofErr w:type="spellStart"/>
      <w:r>
        <w:t>nhức</w:t>
      </w:r>
      <w:proofErr w:type="spellEnd"/>
      <w:r>
        <w:t xml:space="preserve"> </w:t>
      </w:r>
      <w:proofErr w:type="spellStart"/>
      <w:r>
        <w:t>nhẹ</w:t>
      </w:r>
      <w:proofErr w:type="spellEnd"/>
      <w:r>
        <w:t>.</w:t>
      </w:r>
    </w:p>
    <w:p w14:paraId="32BD46C9" w14:textId="77777777" w:rsidR="00437B0E" w:rsidRDefault="00437B0E" w:rsidP="00437B0E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225157F3" w14:textId="426142D1" w:rsidR="00437B0E" w:rsidRDefault="00437B0E" w:rsidP="00437B0E">
      <w:pPr>
        <w:rPr>
          <w:rStyle w:val="hardreadability"/>
        </w:rPr>
      </w:pPr>
      <w:r>
        <w:rPr>
          <w:rStyle w:val="hardreadability"/>
        </w:rPr>
        <w:t xml:space="preserve">Ho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hắt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hơi</w:t>
      </w:r>
      <w:proofErr w:type="spellEnd"/>
      <w:r>
        <w:rPr>
          <w:rStyle w:val="hardreadability"/>
        </w:rPr>
        <w:t xml:space="preserve"> </w:t>
      </w:r>
      <w:proofErr w:type="spellStart"/>
      <w:r w:rsidR="003D1C4E">
        <w:rPr>
          <w:rStyle w:val="hardreadability"/>
        </w:rPr>
        <w:t>lây</w:t>
      </w:r>
      <w:proofErr w:type="spellEnd"/>
      <w:r w:rsidR="003D1C4E">
        <w:rPr>
          <w:rStyle w:val="hardreadability"/>
        </w:rPr>
        <w:t xml:space="preserve"> </w:t>
      </w:r>
      <w:proofErr w:type="spellStart"/>
      <w:r w:rsidR="003D1C4E">
        <w:rPr>
          <w:rStyle w:val="hardreadability"/>
        </w:rPr>
        <w:t>lan</w:t>
      </w:r>
      <w:proofErr w:type="spellEnd"/>
      <w:r>
        <w:rPr>
          <w:rStyle w:val="hardreadability"/>
        </w:rPr>
        <w:t xml:space="preserve"> vi-</w:t>
      </w:r>
      <w:proofErr w:type="spellStart"/>
      <w:r>
        <w:rPr>
          <w:rStyle w:val="hardreadability"/>
        </w:rPr>
        <w:t>rút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cảm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lạnh</w:t>
      </w:r>
      <w:proofErr w:type="spellEnd"/>
      <w:r>
        <w:rPr>
          <w:rStyle w:val="hardreadability"/>
        </w:rPr>
        <w:t xml:space="preserve"> qua </w:t>
      </w:r>
      <w:proofErr w:type="spellStart"/>
      <w:r>
        <w:rPr>
          <w:rStyle w:val="hardreadability"/>
        </w:rPr>
        <w:t>không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khí</w:t>
      </w:r>
      <w:proofErr w:type="spellEnd"/>
      <w:r>
        <w:rPr>
          <w:rStyle w:val="hardreadability"/>
        </w:rPr>
        <w:t>. Vi-</w:t>
      </w:r>
      <w:proofErr w:type="spellStart"/>
      <w:r>
        <w:rPr>
          <w:rStyle w:val="hardreadability"/>
        </w:rPr>
        <w:t>rút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cảm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lạnh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cũng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có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thể</w:t>
      </w:r>
      <w:proofErr w:type="spellEnd"/>
      <w:r>
        <w:rPr>
          <w:rStyle w:val="hardreadability"/>
        </w:rPr>
        <w:t xml:space="preserve"> </w:t>
      </w:r>
      <w:proofErr w:type="spellStart"/>
      <w:r w:rsidR="003D1C4E">
        <w:rPr>
          <w:rStyle w:val="hardreadability"/>
        </w:rPr>
        <w:t>lây</w:t>
      </w:r>
      <w:proofErr w:type="spellEnd"/>
      <w:r w:rsidR="003D1C4E">
        <w:rPr>
          <w:rStyle w:val="hardreadability"/>
        </w:rPr>
        <w:t xml:space="preserve"> </w:t>
      </w:r>
      <w:proofErr w:type="spellStart"/>
      <w:r w:rsidR="003D1C4E">
        <w:rPr>
          <w:rStyle w:val="hardreadability"/>
        </w:rPr>
        <w:t>lan</w:t>
      </w:r>
      <w:proofErr w:type="spellEnd"/>
      <w:r>
        <w:rPr>
          <w:rStyle w:val="hardreadability"/>
        </w:rPr>
        <w:t xml:space="preserve"> qua </w:t>
      </w:r>
      <w:proofErr w:type="spellStart"/>
      <w:r>
        <w:rPr>
          <w:rStyle w:val="hardreadability"/>
        </w:rPr>
        <w:t>tay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bề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mặt</w:t>
      </w:r>
      <w:proofErr w:type="spellEnd"/>
      <w:r>
        <w:rPr>
          <w:rStyle w:val="hardreadability"/>
        </w:rPr>
        <w:t>.</w:t>
      </w:r>
    </w:p>
    <w:p w14:paraId="25A7D155" w14:textId="77777777" w:rsidR="00437B0E" w:rsidRDefault="00437B0E" w:rsidP="00437B0E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</w:p>
    <w:p w14:paraId="32166B5E" w14:textId="554B48DB" w:rsidR="00437B0E" w:rsidRDefault="003D1C4E" w:rsidP="00437B0E">
      <w:pPr>
        <w:rPr>
          <w:rStyle w:val="veryhardreadability"/>
        </w:rPr>
      </w:pPr>
      <w:proofErr w:type="spellStart"/>
      <w:r>
        <w:rPr>
          <w:rStyle w:val="hardreadability"/>
        </w:rPr>
        <w:t>Hiện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</w:t>
      </w:r>
      <w:r w:rsidR="00437B0E">
        <w:rPr>
          <w:rStyle w:val="hardreadability"/>
        </w:rPr>
        <w:t>hông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có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cách</w:t>
      </w:r>
      <w:proofErr w:type="spellEnd"/>
      <w:r w:rsidR="00437B0E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trị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cảm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lạnh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thông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thường</w:t>
      </w:r>
      <w:proofErr w:type="spellEnd"/>
      <w:r w:rsidR="00437B0E">
        <w:rPr>
          <w:rStyle w:val="hardreadability"/>
        </w:rPr>
        <w:t xml:space="preserve">. </w:t>
      </w:r>
      <w:proofErr w:type="spellStart"/>
      <w:r w:rsidR="00437B0E">
        <w:rPr>
          <w:rStyle w:val="hardreadability"/>
        </w:rPr>
        <w:t>Thuốc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kháng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sinh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không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có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hiệu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quả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đối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với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cảm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lạnh</w:t>
      </w:r>
      <w:proofErr w:type="spellEnd"/>
      <w:r w:rsidR="00437B0E">
        <w:rPr>
          <w:rStyle w:val="hardreadability"/>
        </w:rPr>
        <w:t xml:space="preserve">. </w:t>
      </w:r>
      <w:proofErr w:type="spellStart"/>
      <w:r w:rsidR="00437B0E">
        <w:rPr>
          <w:rStyle w:val="hardreadability"/>
        </w:rPr>
        <w:t>Nghỉ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ngơi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đầy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đủ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và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uống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nhiều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nước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làm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giảm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các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triệu</w:t>
      </w:r>
      <w:proofErr w:type="spellEnd"/>
      <w:r w:rsidR="00437B0E">
        <w:rPr>
          <w:rStyle w:val="hardreadability"/>
        </w:rPr>
        <w:t xml:space="preserve"> </w:t>
      </w:r>
      <w:proofErr w:type="spellStart"/>
      <w:r w:rsidR="00437B0E">
        <w:rPr>
          <w:rStyle w:val="hardreadability"/>
        </w:rPr>
        <w:t>chứng</w:t>
      </w:r>
      <w:proofErr w:type="spellEnd"/>
      <w:r w:rsidR="00437B0E">
        <w:rPr>
          <w:rStyle w:val="hardreadability"/>
        </w:rPr>
        <w:t>.</w:t>
      </w:r>
    </w:p>
    <w:p w14:paraId="2121C58C" w14:textId="77777777" w:rsidR="00437B0E" w:rsidRDefault="00437B0E" w:rsidP="00437B0E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</w:p>
    <w:p w14:paraId="27A461E1" w14:textId="4035C0A3" w:rsidR="00437B0E" w:rsidRDefault="00437B0E" w:rsidP="00437B0E">
      <w:pPr>
        <w:spacing w:after="0"/>
      </w:pP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D16752">
        <w:t>sạch</w:t>
      </w:r>
      <w:proofErr w:type="spellEnd"/>
      <w:r w:rsidR="00D16752">
        <w:t xml:space="preserve"> </w:t>
      </w:r>
      <w:proofErr w:type="spellStart"/>
      <w:r w:rsidR="00D16752"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>:</w:t>
      </w:r>
    </w:p>
    <w:p w14:paraId="684BBC4B" w14:textId="74A19921" w:rsidR="00437B0E" w:rsidRDefault="00437B0E" w:rsidP="00437B0E">
      <w:pPr>
        <w:pStyle w:val="ListParagraph"/>
        <w:numPr>
          <w:ilvl w:val="0"/>
          <w:numId w:val="15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 w:rsidR="003D1C4E"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. </w:t>
      </w:r>
      <w:proofErr w:type="spellStart"/>
      <w:r w:rsidR="003D1C4E">
        <w:t>Không</w:t>
      </w:r>
      <w:proofErr w:type="spellEnd"/>
      <w:r w:rsidR="003D1C4E">
        <w:t xml:space="preserve"> </w:t>
      </w:r>
      <w:proofErr w:type="spellStart"/>
      <w:r w:rsidR="003D1C4E">
        <w:t>cần</w:t>
      </w:r>
      <w:proofErr w:type="spellEnd"/>
      <w:r w:rsidR="003D1C4E">
        <w:t xml:space="preserve"> </w:t>
      </w:r>
      <w:proofErr w:type="spellStart"/>
      <w:r w:rsidR="003D1C4E">
        <w:t>dùng</w:t>
      </w:r>
      <w:proofErr w:type="spellEnd"/>
      <w:r w:rsidR="003D1C4E">
        <w:t xml:space="preserve"> </w:t>
      </w:r>
      <w:proofErr w:type="spellStart"/>
      <w:r w:rsidR="003D1C4E">
        <w:t>x</w:t>
      </w:r>
      <w:r>
        <w:t>à</w:t>
      </w:r>
      <w:proofErr w:type="spellEnd"/>
      <w:r>
        <w:t xml:space="preserve"> </w:t>
      </w:r>
      <w:proofErr w:type="spellStart"/>
      <w:r w:rsidR="003D1C4E">
        <w:t>bông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>.</w:t>
      </w:r>
    </w:p>
    <w:p w14:paraId="3C8374FE" w14:textId="77777777" w:rsidR="00437B0E" w:rsidRDefault="00437B0E" w:rsidP="00437B0E">
      <w:pPr>
        <w:pStyle w:val="ListParagraph"/>
        <w:numPr>
          <w:ilvl w:val="0"/>
          <w:numId w:val="15"/>
        </w:numPr>
      </w:pPr>
      <w:proofErr w:type="spellStart"/>
      <w:r>
        <w:t>Dạy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ho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hắt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khuỷu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>.</w:t>
      </w:r>
    </w:p>
    <w:p w14:paraId="1A2C15C2" w14:textId="77777777" w:rsidR="00437B0E" w:rsidRDefault="00437B0E" w:rsidP="00437B0E">
      <w:pPr>
        <w:pStyle w:val="ListParagraph"/>
        <w:numPr>
          <w:ilvl w:val="0"/>
          <w:numId w:val="15"/>
        </w:numPr>
      </w:pPr>
      <w:proofErr w:type="spellStart"/>
      <w:r>
        <w:t>Vứt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284B7304" w14:textId="77777777" w:rsidR="00437B0E" w:rsidRDefault="00437B0E" w:rsidP="00437B0E">
      <w:pPr>
        <w:pStyle w:val="ListParagraph"/>
        <w:numPr>
          <w:ilvl w:val="0"/>
          <w:numId w:val="15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>.</w:t>
      </w:r>
    </w:p>
    <w:p w14:paraId="71883B7D" w14:textId="7C184737" w:rsidR="00437B0E" w:rsidRDefault="00437B0E" w:rsidP="00437B0E">
      <w:pPr>
        <w:pStyle w:val="ListParagraph"/>
        <w:numPr>
          <w:ilvl w:val="0"/>
          <w:numId w:val="15"/>
        </w:numPr>
      </w:pPr>
      <w:proofErr w:type="spellStart"/>
      <w:r>
        <w:t>Tránh</w:t>
      </w:r>
      <w:proofErr w:type="spellEnd"/>
      <w:r>
        <w:t xml:space="preserve"> </w:t>
      </w:r>
      <w:proofErr w:type="spellStart"/>
      <w:r>
        <w:t>chạm</w:t>
      </w:r>
      <w:proofErr w:type="spellEnd"/>
      <w:r w:rsidR="003D1C4E">
        <w:t xml:space="preserve"> </w:t>
      </w:r>
      <w:proofErr w:type="spellStart"/>
      <w:r w:rsidR="003D1C4E"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125F1EDA" w14:textId="77777777" w:rsidR="00437B0E" w:rsidRDefault="00437B0E" w:rsidP="00437B0E">
      <w:pPr>
        <w:pStyle w:val="Heading1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1E49843F" w14:textId="77777777" w:rsidR="004B4CAB" w:rsidRDefault="004B4CAB" w:rsidP="004B4CAB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</w:t>
      </w:r>
    </w:p>
    <w:sectPr w:rsidR="004B4CAB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EF0" w14:textId="77777777" w:rsidR="00E73CE2" w:rsidRDefault="00E73CE2" w:rsidP="00340AC8">
      <w:r>
        <w:separator/>
      </w:r>
    </w:p>
  </w:endnote>
  <w:endnote w:type="continuationSeparator" w:id="0">
    <w:p w14:paraId="6117259C" w14:textId="77777777" w:rsidR="00E73CE2" w:rsidRDefault="00E73CE2" w:rsidP="00340AC8">
      <w:r>
        <w:continuationSeparator/>
      </w:r>
    </w:p>
  </w:endnote>
  <w:endnote w:type="continuationNotice" w:id="1">
    <w:p w14:paraId="4545A80C" w14:textId="77777777" w:rsidR="00E73CE2" w:rsidRDefault="00E73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9476" w14:textId="77777777" w:rsidR="002E68D6" w:rsidRDefault="002E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E77FA0" w14:paraId="2406663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CD51E3" w14:textId="77777777" w:rsidR="002E68D6" w:rsidRDefault="002E68D6" w:rsidP="002E68D6">
          <w:pPr>
            <w:pStyle w:val="Footer"/>
          </w:pPr>
          <w:r>
            <w:t>Adapted with permission from Tacoma-Pierce County</w:t>
          </w:r>
        </w:p>
        <w:p w14:paraId="1E41BE38" w14:textId="3ECB750A" w:rsidR="00E77FA0" w:rsidRDefault="002E68D6" w:rsidP="002E68D6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B2B37BE" w14:textId="77777777" w:rsidR="00E77FA0" w:rsidRDefault="00E77FA0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E8B46DC" wp14:editId="302A3AD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8C1EEE" w14:textId="77777777" w:rsidR="00E77FA0" w:rsidRPr="003E2AFF" w:rsidRDefault="00E77FA0" w:rsidP="00E77F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645" w14:textId="77777777" w:rsidR="002E68D6" w:rsidRDefault="002E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E901" w14:textId="77777777" w:rsidR="00E73CE2" w:rsidRDefault="00E73CE2" w:rsidP="00340AC8">
      <w:r>
        <w:separator/>
      </w:r>
    </w:p>
  </w:footnote>
  <w:footnote w:type="continuationSeparator" w:id="0">
    <w:p w14:paraId="45BE04F5" w14:textId="77777777" w:rsidR="00E73CE2" w:rsidRDefault="00E73CE2" w:rsidP="00340AC8">
      <w:r>
        <w:continuationSeparator/>
      </w:r>
    </w:p>
  </w:footnote>
  <w:footnote w:type="continuationNotice" w:id="1">
    <w:p w14:paraId="5D8B9176" w14:textId="77777777" w:rsidR="00E73CE2" w:rsidRDefault="00E73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7021" w14:textId="77777777" w:rsidR="002E68D6" w:rsidRDefault="002E6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37FE" w14:textId="77777777" w:rsidR="00E77FA0" w:rsidRDefault="00E77FA0" w:rsidP="00E77FA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93FE1BD" wp14:editId="22C4010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CF610C" w14:textId="45773BFC" w:rsidR="00E77FA0" w:rsidRPr="00F926E7" w:rsidRDefault="00B436D8" w:rsidP="00E77FA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B436D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Cảm</w:t>
                          </w:r>
                          <w:proofErr w:type="spellEnd"/>
                          <w:r w:rsidRPr="00B436D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B436D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Lạnh</w:t>
                          </w:r>
                          <w:proofErr w:type="spellEnd"/>
                          <w:r w:rsidRPr="00B436D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Thông </w:t>
                          </w:r>
                          <w:proofErr w:type="spellStart"/>
                          <w:r w:rsidRPr="00B436D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Thường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3FE1B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DCF610C" w14:textId="45773BFC" w:rsidR="00E77FA0" w:rsidRPr="00F926E7" w:rsidRDefault="00B436D8" w:rsidP="00E77FA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B436D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Cảm</w:t>
                    </w:r>
                    <w:proofErr w:type="spellEnd"/>
                    <w:r w:rsidRPr="00B436D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B436D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Lạnh</w:t>
                    </w:r>
                    <w:proofErr w:type="spellEnd"/>
                    <w:r w:rsidRPr="00B436D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Thông </w:t>
                    </w:r>
                    <w:proofErr w:type="spellStart"/>
                    <w:r w:rsidRPr="00B436D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Thường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08A8" w14:textId="77777777" w:rsidR="002E68D6" w:rsidRDefault="002E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4C6"/>
    <w:multiLevelType w:val="hybridMultilevel"/>
    <w:tmpl w:val="D2F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6577">
    <w:abstractNumId w:val="1"/>
  </w:num>
  <w:num w:numId="2" w16cid:durableId="722411926">
    <w:abstractNumId w:val="10"/>
  </w:num>
  <w:num w:numId="3" w16cid:durableId="215629862">
    <w:abstractNumId w:val="6"/>
  </w:num>
  <w:num w:numId="4" w16cid:durableId="728109396">
    <w:abstractNumId w:val="12"/>
  </w:num>
  <w:num w:numId="5" w16cid:durableId="1635137222">
    <w:abstractNumId w:val="8"/>
  </w:num>
  <w:num w:numId="6" w16cid:durableId="1247573338">
    <w:abstractNumId w:val="9"/>
  </w:num>
  <w:num w:numId="7" w16cid:durableId="1610577504">
    <w:abstractNumId w:val="11"/>
  </w:num>
  <w:num w:numId="8" w16cid:durableId="106241496">
    <w:abstractNumId w:val="5"/>
  </w:num>
  <w:num w:numId="9" w16cid:durableId="847601639">
    <w:abstractNumId w:val="3"/>
  </w:num>
  <w:num w:numId="10" w16cid:durableId="1103185388">
    <w:abstractNumId w:val="4"/>
  </w:num>
  <w:num w:numId="11" w16cid:durableId="1240289905">
    <w:abstractNumId w:val="7"/>
  </w:num>
  <w:num w:numId="12" w16cid:durableId="1231303649">
    <w:abstractNumId w:val="0"/>
  </w:num>
  <w:num w:numId="13" w16cid:durableId="1408455345">
    <w:abstractNumId w:val="2"/>
  </w:num>
  <w:num w:numId="14" w16cid:durableId="413626245">
    <w:abstractNumId w:val="0"/>
  </w:num>
  <w:num w:numId="15" w16cid:durableId="135662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0E"/>
    <w:rsid w:val="00012607"/>
    <w:rsid w:val="000158A8"/>
    <w:rsid w:val="00023849"/>
    <w:rsid w:val="000347E5"/>
    <w:rsid w:val="00040EAB"/>
    <w:rsid w:val="0005022D"/>
    <w:rsid w:val="0006534C"/>
    <w:rsid w:val="000A3CBE"/>
    <w:rsid w:val="000F720E"/>
    <w:rsid w:val="00133CAC"/>
    <w:rsid w:val="00146594"/>
    <w:rsid w:val="00175D82"/>
    <w:rsid w:val="00193C8B"/>
    <w:rsid w:val="00294FED"/>
    <w:rsid w:val="002A746E"/>
    <w:rsid w:val="002B2145"/>
    <w:rsid w:val="002B39AA"/>
    <w:rsid w:val="002E68D6"/>
    <w:rsid w:val="002F79CF"/>
    <w:rsid w:val="00321139"/>
    <w:rsid w:val="00321D7F"/>
    <w:rsid w:val="003331F9"/>
    <w:rsid w:val="00340706"/>
    <w:rsid w:val="00340AC8"/>
    <w:rsid w:val="00375444"/>
    <w:rsid w:val="00380199"/>
    <w:rsid w:val="00390CF2"/>
    <w:rsid w:val="003B4D39"/>
    <w:rsid w:val="003D15AD"/>
    <w:rsid w:val="003D1C4E"/>
    <w:rsid w:val="003E57E4"/>
    <w:rsid w:val="00417681"/>
    <w:rsid w:val="004371EF"/>
    <w:rsid w:val="00437B0E"/>
    <w:rsid w:val="00457B5C"/>
    <w:rsid w:val="004A0714"/>
    <w:rsid w:val="004B4CAB"/>
    <w:rsid w:val="004B6056"/>
    <w:rsid w:val="004D5DEC"/>
    <w:rsid w:val="00517AA1"/>
    <w:rsid w:val="00534E2E"/>
    <w:rsid w:val="005919A8"/>
    <w:rsid w:val="005B29A0"/>
    <w:rsid w:val="005D493D"/>
    <w:rsid w:val="00656012"/>
    <w:rsid w:val="00677BEF"/>
    <w:rsid w:val="00681ACE"/>
    <w:rsid w:val="00691D04"/>
    <w:rsid w:val="006A7BC7"/>
    <w:rsid w:val="006E1FAB"/>
    <w:rsid w:val="006E35A5"/>
    <w:rsid w:val="00704441"/>
    <w:rsid w:val="007136E8"/>
    <w:rsid w:val="007249FE"/>
    <w:rsid w:val="007A367B"/>
    <w:rsid w:val="007A3808"/>
    <w:rsid w:val="007D66AB"/>
    <w:rsid w:val="008000F6"/>
    <w:rsid w:val="008014E4"/>
    <w:rsid w:val="00810E93"/>
    <w:rsid w:val="00815C72"/>
    <w:rsid w:val="00831A89"/>
    <w:rsid w:val="008333E3"/>
    <w:rsid w:val="00833850"/>
    <w:rsid w:val="008513BF"/>
    <w:rsid w:val="00852188"/>
    <w:rsid w:val="00882AAE"/>
    <w:rsid w:val="0088311F"/>
    <w:rsid w:val="008A29BF"/>
    <w:rsid w:val="008C48B0"/>
    <w:rsid w:val="008D7E84"/>
    <w:rsid w:val="00910EBD"/>
    <w:rsid w:val="009137FB"/>
    <w:rsid w:val="009651A8"/>
    <w:rsid w:val="00970EA6"/>
    <w:rsid w:val="0099322C"/>
    <w:rsid w:val="009962CE"/>
    <w:rsid w:val="00A46ABF"/>
    <w:rsid w:val="00A70FFF"/>
    <w:rsid w:val="00B33E49"/>
    <w:rsid w:val="00B436D8"/>
    <w:rsid w:val="00B66954"/>
    <w:rsid w:val="00B7400E"/>
    <w:rsid w:val="00BA587C"/>
    <w:rsid w:val="00BE236F"/>
    <w:rsid w:val="00C221B6"/>
    <w:rsid w:val="00C320B0"/>
    <w:rsid w:val="00C565C2"/>
    <w:rsid w:val="00C61F91"/>
    <w:rsid w:val="00C62D6B"/>
    <w:rsid w:val="00C72290"/>
    <w:rsid w:val="00C844ED"/>
    <w:rsid w:val="00C90A2D"/>
    <w:rsid w:val="00CC0FCF"/>
    <w:rsid w:val="00D16752"/>
    <w:rsid w:val="00D30091"/>
    <w:rsid w:val="00D6654A"/>
    <w:rsid w:val="00D712E1"/>
    <w:rsid w:val="00D915B9"/>
    <w:rsid w:val="00DA0065"/>
    <w:rsid w:val="00DA0388"/>
    <w:rsid w:val="00DB7363"/>
    <w:rsid w:val="00DC5BF7"/>
    <w:rsid w:val="00DD5F5F"/>
    <w:rsid w:val="00E030C3"/>
    <w:rsid w:val="00E07C49"/>
    <w:rsid w:val="00E64301"/>
    <w:rsid w:val="00E6750C"/>
    <w:rsid w:val="00E67566"/>
    <w:rsid w:val="00E73CE2"/>
    <w:rsid w:val="00E77FA0"/>
    <w:rsid w:val="00E81E37"/>
    <w:rsid w:val="00E8750B"/>
    <w:rsid w:val="00EA2AE4"/>
    <w:rsid w:val="00ED70AD"/>
    <w:rsid w:val="00EE6CA4"/>
    <w:rsid w:val="00F07E50"/>
    <w:rsid w:val="00F33F34"/>
    <w:rsid w:val="00F5518E"/>
    <w:rsid w:val="00F65DB0"/>
    <w:rsid w:val="00FC04DC"/>
    <w:rsid w:val="00FF142F"/>
    <w:rsid w:val="0AF075E2"/>
    <w:rsid w:val="0B0B0AD5"/>
    <w:rsid w:val="0EF4026E"/>
    <w:rsid w:val="1555C6FD"/>
    <w:rsid w:val="156A1EA1"/>
    <w:rsid w:val="1639347C"/>
    <w:rsid w:val="22CC29E9"/>
    <w:rsid w:val="23345BF5"/>
    <w:rsid w:val="2BA6216A"/>
    <w:rsid w:val="3ED898D9"/>
    <w:rsid w:val="48403CB9"/>
    <w:rsid w:val="498E1783"/>
    <w:rsid w:val="4AAE624A"/>
    <w:rsid w:val="565F7845"/>
    <w:rsid w:val="59FB096B"/>
    <w:rsid w:val="5F39BDE6"/>
    <w:rsid w:val="5F614167"/>
    <w:rsid w:val="61FA1E98"/>
    <w:rsid w:val="6BF86FAA"/>
    <w:rsid w:val="70D4F9F8"/>
    <w:rsid w:val="73C1FB63"/>
    <w:rsid w:val="772DB9C4"/>
    <w:rsid w:val="7F0F2B86"/>
    <w:rsid w:val="7F7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780A91F8-52F1-4A8E-8083-8275E1368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FFE3B-4FAD-4AF7-A611-D215BF6A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50</cp:revision>
  <dcterms:created xsi:type="dcterms:W3CDTF">2024-07-08T17:53:00Z</dcterms:created>
  <dcterms:modified xsi:type="dcterms:W3CDTF">2024-12-18T19:37:00Z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