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7DF25795" w:rsidR="00B7400E" w:rsidRDefault="00B7400E" w:rsidP="00B7400E">
      <w:r w:rsidRPr="00256A28">
        <w:t xml:space="preserve">Your child </w:t>
      </w:r>
      <w:r>
        <w:t xml:space="preserve">recently </w:t>
      </w:r>
      <w:r w:rsidRPr="00256A28">
        <w:t xml:space="preserve">may have been exposed to </w:t>
      </w:r>
      <w:r w:rsidR="00DA630E">
        <w:rPr>
          <w:b/>
          <w:bCs/>
        </w:rPr>
        <w:t>impetigo</w:t>
      </w:r>
      <w:r w:rsidR="00DA630E">
        <w:t>. Impetigo is a common skin infection caused by bacteria</w:t>
      </w:r>
      <w:r w:rsidRPr="00256A28">
        <w:t>.</w:t>
      </w:r>
    </w:p>
    <w:p w14:paraId="2347A2A6" w14:textId="1CC84A66" w:rsidR="00982C25" w:rsidRPr="00256A28" w:rsidRDefault="00982C25" w:rsidP="00B7400E">
      <w:r>
        <w:t xml:space="preserve">Children with impetigo should stay home from school or childcare until </w:t>
      </w:r>
      <w:r w:rsidR="00F819BD">
        <w:t xml:space="preserve">they start </w:t>
      </w:r>
      <w:r w:rsidR="4C13552E">
        <w:t>antibiotic treatment</w:t>
      </w:r>
      <w:r>
        <w:t>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463B18E2" w14:textId="5CCC2C80" w:rsidR="00B66954" w:rsidRDefault="00B7400E" w:rsidP="00B7400E">
      <w:r w:rsidRPr="00187F51">
        <w:t>Symptoms include</w:t>
      </w:r>
      <w:r w:rsidR="00717B6C">
        <w:t xml:space="preserve"> small, red pimples or fluid-filled blisters</w:t>
      </w:r>
      <w:r w:rsidR="00CA3257">
        <w:t>. They appear on the face, hands, and feet,</w:t>
      </w:r>
      <w:r w:rsidR="00E14401">
        <w:t xml:space="preserve"> but can be anywhere on the body. </w:t>
      </w:r>
      <w:r w:rsidR="00297433">
        <w:t>S</w:t>
      </w:r>
      <w:r w:rsidR="00E14401">
        <w:t>ores quickly rupture and ooze</w:t>
      </w:r>
      <w:r w:rsidR="00297433">
        <w:t>,</w:t>
      </w:r>
      <w:r w:rsidR="00E14401">
        <w:t xml:space="preserve"> then develop a yellow-brown crust after a few days.</w:t>
      </w:r>
    </w:p>
    <w:p w14:paraId="193DCCAA" w14:textId="14D3CB11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4382E04F" w14:textId="5333C523" w:rsidR="00B66954" w:rsidRDefault="008C3BE6" w:rsidP="00B7400E">
      <w:pPr>
        <w:rPr>
          <w:rStyle w:val="hardreadability"/>
        </w:rPr>
      </w:pPr>
      <w:r w:rsidRPr="506D6CBD">
        <w:rPr>
          <w:rStyle w:val="hardreadability"/>
        </w:rPr>
        <w:t xml:space="preserve">Impetigo spreads </w:t>
      </w:r>
      <w:r w:rsidR="5E872B29" w:rsidRPr="506D6CBD">
        <w:rPr>
          <w:rStyle w:val="hardreadability"/>
        </w:rPr>
        <w:t>through</w:t>
      </w:r>
      <w:r w:rsidRPr="506D6CBD">
        <w:rPr>
          <w:rStyle w:val="hardreadability"/>
        </w:rPr>
        <w:t xml:space="preserve"> direct contact with fluid from the blisters or from contaminated surfaces. </w:t>
      </w:r>
      <w:r w:rsidR="00B14CEE" w:rsidRPr="506D6CBD">
        <w:rPr>
          <w:rStyle w:val="hardreadability"/>
        </w:rPr>
        <w:t>Bacteria</w:t>
      </w:r>
      <w:r w:rsidRPr="506D6CBD">
        <w:rPr>
          <w:rStyle w:val="hardreadability"/>
        </w:rPr>
        <w:t xml:space="preserve"> can enter through broken skin, like cuts or sores.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041EB360" w:rsidR="00B66954" w:rsidRDefault="00A94C2A" w:rsidP="004B6056">
      <w:pPr>
        <w:rPr>
          <w:rStyle w:val="veryhardreadability"/>
        </w:rPr>
      </w:pPr>
      <w:r w:rsidRPr="506D6CBD">
        <w:rPr>
          <w:rStyle w:val="hardreadability"/>
        </w:rPr>
        <w:t xml:space="preserve">Contact your healthcare provider if your child has red pimples, fluid-filled blisters, or yellow scabs that will not go away. Generally, </w:t>
      </w:r>
      <w:r w:rsidR="3AB8A193" w:rsidRPr="506D6CBD">
        <w:rPr>
          <w:rStyle w:val="hardreadability"/>
        </w:rPr>
        <w:t xml:space="preserve">healthcare providers prescribe </w:t>
      </w:r>
      <w:r w:rsidRPr="506D6CBD">
        <w:rPr>
          <w:rStyle w:val="hardreadability"/>
        </w:rPr>
        <w:t>antibiotics to prevent spreading impetigo to others</w:t>
      </w:r>
      <w:r w:rsidRPr="506D6CBD">
        <w:rPr>
          <w:rStyle w:val="veryhardreadability"/>
        </w:rPr>
        <w:t>.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5FF8B647" w14:textId="502FC2B6" w:rsidR="00BF286E" w:rsidRDefault="00BC183A" w:rsidP="001F184F">
      <w:pPr>
        <w:pStyle w:val="ListParagraph"/>
        <w:numPr>
          <w:ilvl w:val="0"/>
          <w:numId w:val="12"/>
        </w:numPr>
      </w:pPr>
      <w:r>
        <w:t xml:space="preserve">Wash </w:t>
      </w:r>
      <w:r w:rsidR="49813C1C">
        <w:t xml:space="preserve">your </w:t>
      </w:r>
      <w:r>
        <w:t xml:space="preserve">hands frequently and thoroughly with soap and warm water. </w:t>
      </w:r>
    </w:p>
    <w:p w14:paraId="5B0A2892" w14:textId="28D40D51" w:rsidR="00BF286E" w:rsidRPr="0057595C" w:rsidRDefault="00BF286E" w:rsidP="00BF286E">
      <w:pPr>
        <w:pStyle w:val="ListParagraph"/>
        <w:numPr>
          <w:ilvl w:val="0"/>
          <w:numId w:val="12"/>
        </w:numPr>
      </w:pPr>
      <w:r>
        <w:t>Clean and sanitize frequently touched surfaces, like doorknobs</w:t>
      </w:r>
      <w:r w:rsidR="5BA58B06">
        <w:t xml:space="preserve"> </w:t>
      </w:r>
      <w:r>
        <w:t>and toys, often.</w:t>
      </w:r>
    </w:p>
    <w:p w14:paraId="2E167BB3" w14:textId="11DD6F15" w:rsidR="00BC183A" w:rsidRDefault="00BF286E" w:rsidP="00BC183A">
      <w:pPr>
        <w:pStyle w:val="ListParagraph"/>
        <w:numPr>
          <w:ilvl w:val="0"/>
          <w:numId w:val="12"/>
        </w:numPr>
      </w:pPr>
      <w:r>
        <w:t>Wash the child’s clothing and towels daily. Do not share towels.</w:t>
      </w:r>
    </w:p>
    <w:p w14:paraId="1D8FD135" w14:textId="28A0BD11" w:rsidR="00BF286E" w:rsidRDefault="00BF286E" w:rsidP="00BC183A">
      <w:pPr>
        <w:pStyle w:val="ListParagraph"/>
        <w:numPr>
          <w:ilvl w:val="0"/>
          <w:numId w:val="12"/>
        </w:numPr>
      </w:pPr>
      <w:r>
        <w:t>Cut nails short to prevent damage from scratching.</w:t>
      </w:r>
    </w:p>
    <w:p w14:paraId="430A6E55" w14:textId="6A0FB30A" w:rsidR="00221CF0" w:rsidRDefault="007C4D3E" w:rsidP="00221CF0">
      <w:pPr>
        <w:pStyle w:val="ListParagraph"/>
        <w:numPr>
          <w:ilvl w:val="0"/>
          <w:numId w:val="12"/>
        </w:numPr>
      </w:pPr>
      <w:r>
        <w:t xml:space="preserve">Cover sores with </w:t>
      </w:r>
      <w:r w:rsidR="00D22796">
        <w:t>bandage or gauze.</w:t>
      </w:r>
    </w:p>
    <w:p w14:paraId="6978669D" w14:textId="00A312F8" w:rsidR="00BC183A" w:rsidRDefault="68BC436F" w:rsidP="00221CF0">
      <w:pPr>
        <w:pStyle w:val="ListParagraph"/>
        <w:numPr>
          <w:ilvl w:val="0"/>
          <w:numId w:val="12"/>
        </w:numPr>
      </w:pPr>
      <w:r>
        <w:t xml:space="preserve">Keep </w:t>
      </w:r>
      <w:r w:rsidR="00A94FA7">
        <w:t>c</w:t>
      </w:r>
      <w:r w:rsidR="00221CF0">
        <w:t>hildren with impetigo home from school or childcare until they start antibiotics.</w:t>
      </w:r>
    </w:p>
    <w:p w14:paraId="027F513A" w14:textId="3747A13D" w:rsidR="00B7400E" w:rsidRPr="00256A28" w:rsidRDefault="00B33E49" w:rsidP="00B7400E">
      <w:pPr>
        <w:pStyle w:val="Heading1"/>
      </w:pPr>
      <w:r>
        <w:t xml:space="preserve">Learn </w:t>
      </w:r>
      <w:proofErr w:type="gramStart"/>
      <w:r>
        <w:t>more</w:t>
      </w:r>
      <w:proofErr w:type="gramEnd"/>
    </w:p>
    <w:p w14:paraId="25FBA977" w14:textId="7031583F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B7400E">
        <w:t>.</w:t>
      </w:r>
    </w:p>
    <w:p w14:paraId="34EDB335" w14:textId="77777777" w:rsidR="00B4077C" w:rsidRPr="00B4077C" w:rsidRDefault="00B4077C" w:rsidP="00B4077C"/>
    <w:p w14:paraId="21EA447C" w14:textId="77777777" w:rsidR="00B4077C" w:rsidRPr="00B4077C" w:rsidRDefault="00B4077C" w:rsidP="00B4077C"/>
    <w:p w14:paraId="6FC69F02" w14:textId="77777777" w:rsidR="00B4077C" w:rsidRPr="00B4077C" w:rsidRDefault="00B4077C" w:rsidP="00B4077C"/>
    <w:p w14:paraId="6BDA3ADD" w14:textId="2E111F55" w:rsidR="00B4077C" w:rsidRPr="00B4077C" w:rsidRDefault="00B4077C" w:rsidP="00B4077C">
      <w:pPr>
        <w:tabs>
          <w:tab w:val="left" w:pos="1485"/>
        </w:tabs>
      </w:pPr>
      <w:r>
        <w:tab/>
      </w:r>
    </w:p>
    <w:sectPr w:rsidR="00B4077C" w:rsidRPr="00B4077C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24EC" w14:textId="77777777" w:rsidR="009C219F" w:rsidRDefault="009C219F" w:rsidP="00340AC8">
      <w:r>
        <w:separator/>
      </w:r>
    </w:p>
  </w:endnote>
  <w:endnote w:type="continuationSeparator" w:id="0">
    <w:p w14:paraId="06A33623" w14:textId="77777777" w:rsidR="009C219F" w:rsidRDefault="009C219F" w:rsidP="00340AC8">
      <w:r>
        <w:continuationSeparator/>
      </w:r>
    </w:p>
  </w:endnote>
  <w:endnote w:type="continuationNotice" w:id="1">
    <w:p w14:paraId="1BB34084" w14:textId="77777777" w:rsidR="009C219F" w:rsidRDefault="009C2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7E4A64" w14:paraId="069B803D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8F4458" w14:textId="77777777" w:rsidR="00B4077C" w:rsidRDefault="00B4077C" w:rsidP="00B4077C">
          <w:pPr>
            <w:pStyle w:val="Footer"/>
          </w:pPr>
          <w:r>
            <w:t>Adapted with permission from Tacoma-Pierce County</w:t>
          </w:r>
        </w:p>
        <w:p w14:paraId="254827B5" w14:textId="413D87C9" w:rsidR="007E4A64" w:rsidRDefault="00B4077C" w:rsidP="00B4077C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5C2806D8" w14:textId="77777777" w:rsidR="007E4A64" w:rsidRDefault="007E4A6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B7C5212" wp14:editId="5B65594D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34F18B64" w:rsidR="00677BEF" w:rsidRPr="007D66AB" w:rsidRDefault="0067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2650" w14:textId="77777777" w:rsidR="009C219F" w:rsidRDefault="009C219F" w:rsidP="00340AC8">
      <w:r>
        <w:separator/>
      </w:r>
    </w:p>
  </w:footnote>
  <w:footnote w:type="continuationSeparator" w:id="0">
    <w:p w14:paraId="0D4B55A1" w14:textId="77777777" w:rsidR="009C219F" w:rsidRDefault="009C219F" w:rsidP="00340AC8">
      <w:r>
        <w:continuationSeparator/>
      </w:r>
    </w:p>
  </w:footnote>
  <w:footnote w:type="continuationNotice" w:id="1">
    <w:p w14:paraId="6760DE2F" w14:textId="77777777" w:rsidR="009C219F" w:rsidRDefault="009C21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C83C" w14:textId="459F2C0A" w:rsidR="007E4A64" w:rsidRDefault="007E4A64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C99F257" wp14:editId="18F2E008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840AF0" w14:textId="317D4FD9" w:rsidR="007E4A64" w:rsidRPr="00F926E7" w:rsidRDefault="00357E0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57E0B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Impetigo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99F25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C840AF0" w14:textId="317D4FD9" w:rsidR="007E4A64" w:rsidRPr="00F926E7" w:rsidRDefault="00357E0B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357E0B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Impetigo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F720E"/>
    <w:rsid w:val="00133CAC"/>
    <w:rsid w:val="00193C8B"/>
    <w:rsid w:val="00221CF0"/>
    <w:rsid w:val="00297433"/>
    <w:rsid w:val="002A70B8"/>
    <w:rsid w:val="002B39AA"/>
    <w:rsid w:val="003331F9"/>
    <w:rsid w:val="00340706"/>
    <w:rsid w:val="00340AC8"/>
    <w:rsid w:val="00357E0B"/>
    <w:rsid w:val="00375444"/>
    <w:rsid w:val="00384D8C"/>
    <w:rsid w:val="00390CF2"/>
    <w:rsid w:val="003A276B"/>
    <w:rsid w:val="003E57E4"/>
    <w:rsid w:val="004371EF"/>
    <w:rsid w:val="00457B5C"/>
    <w:rsid w:val="004A0714"/>
    <w:rsid w:val="004B6056"/>
    <w:rsid w:val="00534E2E"/>
    <w:rsid w:val="005919A8"/>
    <w:rsid w:val="005A70D3"/>
    <w:rsid w:val="005B29A0"/>
    <w:rsid w:val="005D493D"/>
    <w:rsid w:val="006079CB"/>
    <w:rsid w:val="00677BEF"/>
    <w:rsid w:val="006A7BC7"/>
    <w:rsid w:val="006E1FAB"/>
    <w:rsid w:val="006E35A5"/>
    <w:rsid w:val="00704441"/>
    <w:rsid w:val="007136E8"/>
    <w:rsid w:val="00717B6C"/>
    <w:rsid w:val="007A367B"/>
    <w:rsid w:val="007A3808"/>
    <w:rsid w:val="007C4D3E"/>
    <w:rsid w:val="007D3FD0"/>
    <w:rsid w:val="007D66AB"/>
    <w:rsid w:val="007E4A64"/>
    <w:rsid w:val="008000F6"/>
    <w:rsid w:val="00815C72"/>
    <w:rsid w:val="00830B05"/>
    <w:rsid w:val="00831A89"/>
    <w:rsid w:val="008333E3"/>
    <w:rsid w:val="00833850"/>
    <w:rsid w:val="00882AAE"/>
    <w:rsid w:val="00883B11"/>
    <w:rsid w:val="008C3BE6"/>
    <w:rsid w:val="008C48B0"/>
    <w:rsid w:val="008D7E84"/>
    <w:rsid w:val="00910EBD"/>
    <w:rsid w:val="009158BC"/>
    <w:rsid w:val="009651A8"/>
    <w:rsid w:val="00982C25"/>
    <w:rsid w:val="00983D87"/>
    <w:rsid w:val="009962CE"/>
    <w:rsid w:val="009C219F"/>
    <w:rsid w:val="00A70FFF"/>
    <w:rsid w:val="00A94C2A"/>
    <w:rsid w:val="00A94FA7"/>
    <w:rsid w:val="00B14CEE"/>
    <w:rsid w:val="00B33E49"/>
    <w:rsid w:val="00B4077C"/>
    <w:rsid w:val="00B66954"/>
    <w:rsid w:val="00B7400E"/>
    <w:rsid w:val="00BC183A"/>
    <w:rsid w:val="00BE236F"/>
    <w:rsid w:val="00BF286E"/>
    <w:rsid w:val="00C320B0"/>
    <w:rsid w:val="00C62D6B"/>
    <w:rsid w:val="00C72290"/>
    <w:rsid w:val="00C746D6"/>
    <w:rsid w:val="00C90A2D"/>
    <w:rsid w:val="00CA3257"/>
    <w:rsid w:val="00CC0FCF"/>
    <w:rsid w:val="00D22796"/>
    <w:rsid w:val="00D712E1"/>
    <w:rsid w:val="00D915B9"/>
    <w:rsid w:val="00DA0065"/>
    <w:rsid w:val="00DA0388"/>
    <w:rsid w:val="00DA630E"/>
    <w:rsid w:val="00DB7363"/>
    <w:rsid w:val="00DC5BF7"/>
    <w:rsid w:val="00DD5F5F"/>
    <w:rsid w:val="00E04C14"/>
    <w:rsid w:val="00E14401"/>
    <w:rsid w:val="00E6750C"/>
    <w:rsid w:val="00E67566"/>
    <w:rsid w:val="00E81E37"/>
    <w:rsid w:val="00E83355"/>
    <w:rsid w:val="00E8750B"/>
    <w:rsid w:val="00F07E50"/>
    <w:rsid w:val="00F33F34"/>
    <w:rsid w:val="00F819BD"/>
    <w:rsid w:val="00FF142F"/>
    <w:rsid w:val="17C33358"/>
    <w:rsid w:val="19F2DFF8"/>
    <w:rsid w:val="3AB8A193"/>
    <w:rsid w:val="49813C1C"/>
    <w:rsid w:val="4C13552E"/>
    <w:rsid w:val="506D6CBD"/>
    <w:rsid w:val="5BA58B06"/>
    <w:rsid w:val="5E872B29"/>
    <w:rsid w:val="602E2BF7"/>
    <w:rsid w:val="68BC436F"/>
    <w:rsid w:val="7195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D021-E31C-4382-B4B9-3B6410F56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30</cp:revision>
  <dcterms:created xsi:type="dcterms:W3CDTF">2024-09-18T23:28:00Z</dcterms:created>
  <dcterms:modified xsi:type="dcterms:W3CDTF">2024-12-16T18:57:00Z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