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01A692C1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674939E0" w:rsidR="00B7400E" w:rsidRPr="00256A28" w:rsidRDefault="00B7400E" w:rsidP="00B7400E">
      <w:r w:rsidRPr="00256A28">
        <w:t xml:space="preserve">Your child </w:t>
      </w:r>
      <w:r>
        <w:t xml:space="preserve">recently </w:t>
      </w:r>
      <w:r w:rsidRPr="00256A28">
        <w:t xml:space="preserve">may have been exposed to </w:t>
      </w:r>
      <w:proofErr w:type="gramStart"/>
      <w:r w:rsidRPr="00256A28">
        <w:rPr>
          <w:b/>
          <w:bCs/>
        </w:rPr>
        <w:t>chickenpox</w:t>
      </w:r>
      <w:r w:rsidR="00193C8B">
        <w:t>,</w:t>
      </w:r>
      <w:proofErr w:type="gramEnd"/>
      <w:r w:rsidRPr="00256A28">
        <w:t xml:space="preserve"> a disease caused by the varicella-zoster virus.</w:t>
      </w:r>
    </w:p>
    <w:p w14:paraId="6A4A35DD" w14:textId="60785289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3C014EEE" w14:textId="3A69BBC9" w:rsidR="00B7400E" w:rsidRDefault="00B7400E" w:rsidP="00B7400E">
      <w:r w:rsidRPr="00187F51">
        <w:t xml:space="preserve">Symptoms include </w:t>
      </w:r>
      <w:r>
        <w:t xml:space="preserve">rash, fever, </w:t>
      </w:r>
      <w:r w:rsidR="00B33E49">
        <w:t xml:space="preserve">headache, </w:t>
      </w:r>
      <w:r>
        <w:t>tiredness, and loss of appetite</w:t>
      </w:r>
      <w:r w:rsidRPr="00187F51">
        <w:t xml:space="preserve">. The </w:t>
      </w:r>
      <w:r w:rsidR="003331F9">
        <w:t xml:space="preserve">rash is </w:t>
      </w:r>
      <w:r w:rsidRPr="00187F51">
        <w:t xml:space="preserve">small, red bumps </w:t>
      </w:r>
      <w:r w:rsidR="003331F9">
        <w:t>that</w:t>
      </w:r>
      <w:r w:rsidRPr="00187F51">
        <w:t xml:space="preserve"> </w:t>
      </w:r>
      <w:r w:rsidR="00193C8B">
        <w:t xml:space="preserve">turn into </w:t>
      </w:r>
      <w:r w:rsidRPr="00187F51">
        <w:t>blister</w:t>
      </w:r>
      <w:r w:rsidR="00193C8B">
        <w:t>s</w:t>
      </w:r>
      <w:r w:rsidRPr="00187F51">
        <w:t xml:space="preserve"> in 3–4 days</w:t>
      </w:r>
      <w:r w:rsidR="00193C8B">
        <w:t>,</w:t>
      </w:r>
      <w:r w:rsidRPr="00187F51">
        <w:t xml:space="preserve"> then form scabs. A</w:t>
      </w:r>
      <w:r w:rsidR="000158A8">
        <w:t>n</w:t>
      </w:r>
      <w:r w:rsidRPr="00187F51">
        <w:t xml:space="preserve"> </w:t>
      </w:r>
      <w:r w:rsidR="000158A8">
        <w:t xml:space="preserve">infected </w:t>
      </w:r>
      <w:r w:rsidRPr="00187F51">
        <w:t xml:space="preserve">person might have red bumps, blisters, and </w:t>
      </w:r>
      <w:r>
        <w:t>scab</w:t>
      </w:r>
      <w:r w:rsidRPr="00187F51">
        <w:t xml:space="preserve">s at the same time. The rash </w:t>
      </w:r>
      <w:r>
        <w:t>may be</w:t>
      </w:r>
      <w:r w:rsidRPr="00187F51">
        <w:t xml:space="preserve"> more noticeable on the </w:t>
      </w:r>
      <w:r>
        <w:t>torso</w:t>
      </w:r>
      <w:r w:rsidRPr="00187F51">
        <w:t xml:space="preserve"> than the arms and legs. It may appear inside the mouth and ears or on the genitals and scalp.</w:t>
      </w:r>
    </w:p>
    <w:p w14:paraId="193DCCAA" w14:textId="64938F89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72E1652E" w14:textId="0B38D496" w:rsidR="00B7400E" w:rsidRDefault="00B7400E" w:rsidP="00B7400E">
      <w:r w:rsidRPr="281DDBBD">
        <w:rPr>
          <w:rStyle w:val="hardreadability"/>
        </w:rPr>
        <w:t xml:space="preserve">Chickenpox spreads </w:t>
      </w:r>
      <w:r w:rsidR="000158A8" w:rsidRPr="281DDBBD">
        <w:rPr>
          <w:rStyle w:val="hardreadability"/>
        </w:rPr>
        <w:t xml:space="preserve">when someone </w:t>
      </w:r>
      <w:r w:rsidRPr="281DDBBD">
        <w:rPr>
          <w:rStyle w:val="hardreadability"/>
        </w:rPr>
        <w:t>touch</w:t>
      </w:r>
      <w:r w:rsidR="000158A8" w:rsidRPr="281DDBBD">
        <w:rPr>
          <w:rStyle w:val="hardreadability"/>
        </w:rPr>
        <w:t>es</w:t>
      </w:r>
      <w:r w:rsidRPr="281DDBBD">
        <w:rPr>
          <w:rStyle w:val="hardreadability"/>
        </w:rPr>
        <w:t xml:space="preserve"> the</w:t>
      </w:r>
      <w:r w:rsidR="000158A8" w:rsidRPr="281DDBBD">
        <w:rPr>
          <w:rStyle w:val="hardreadability"/>
        </w:rPr>
        <w:t xml:space="preserve"> fluid from a</w:t>
      </w:r>
      <w:r w:rsidRPr="281DDBBD">
        <w:rPr>
          <w:rStyle w:val="hardreadability"/>
        </w:rPr>
        <w:t xml:space="preserve"> blister </w:t>
      </w:r>
      <w:r w:rsidR="000158A8" w:rsidRPr="281DDBBD">
        <w:rPr>
          <w:rStyle w:val="hardreadability"/>
        </w:rPr>
        <w:t>or breath</w:t>
      </w:r>
      <w:r w:rsidR="21A84087" w:rsidRPr="281DDBBD">
        <w:rPr>
          <w:rStyle w:val="hardreadability"/>
        </w:rPr>
        <w:t>e</w:t>
      </w:r>
      <w:r w:rsidR="000158A8" w:rsidRPr="281DDBBD">
        <w:rPr>
          <w:rStyle w:val="hardreadability"/>
        </w:rPr>
        <w:t xml:space="preserve">s the air after </w:t>
      </w:r>
      <w:r w:rsidRPr="281DDBBD">
        <w:rPr>
          <w:rStyle w:val="hardreadability"/>
        </w:rPr>
        <w:t>an infected person cough</w:t>
      </w:r>
      <w:r w:rsidR="000158A8" w:rsidRPr="281DDBBD">
        <w:rPr>
          <w:rStyle w:val="hardreadability"/>
        </w:rPr>
        <w:t>s</w:t>
      </w:r>
      <w:r w:rsidRPr="281DDBBD">
        <w:rPr>
          <w:rStyle w:val="hardreadability"/>
        </w:rPr>
        <w:t xml:space="preserve"> or sneeze</w:t>
      </w:r>
      <w:r w:rsidR="000158A8" w:rsidRPr="281DDBBD">
        <w:rPr>
          <w:rStyle w:val="hardreadability"/>
        </w:rPr>
        <w:t>s</w:t>
      </w:r>
      <w:r>
        <w:t xml:space="preserve">. </w:t>
      </w:r>
      <w:r w:rsidRPr="281DDBBD">
        <w:rPr>
          <w:rStyle w:val="hardreadability"/>
        </w:rPr>
        <w:t>A</w:t>
      </w:r>
      <w:r w:rsidR="000158A8" w:rsidRPr="281DDBBD">
        <w:rPr>
          <w:rStyle w:val="hardreadability"/>
        </w:rPr>
        <w:t>n infected</w:t>
      </w:r>
      <w:r w:rsidRPr="281DDBBD">
        <w:rPr>
          <w:rStyle w:val="hardreadability"/>
        </w:rPr>
        <w:t xml:space="preserve"> person is contagious 1</w:t>
      </w:r>
      <w:r w:rsidR="000158A8" w:rsidRPr="281DDBBD">
        <w:rPr>
          <w:rStyle w:val="hardreadability"/>
        </w:rPr>
        <w:t>–</w:t>
      </w:r>
      <w:r w:rsidRPr="281DDBBD">
        <w:rPr>
          <w:rStyle w:val="hardreadability"/>
        </w:rPr>
        <w:t xml:space="preserve">2 days before the rash appears until all </w:t>
      </w:r>
      <w:r w:rsidR="000158A8" w:rsidRPr="281DDBBD">
        <w:rPr>
          <w:rStyle w:val="hardreadability"/>
        </w:rPr>
        <w:t xml:space="preserve">their </w:t>
      </w:r>
      <w:r w:rsidRPr="281DDBBD">
        <w:rPr>
          <w:rStyle w:val="hardreadability"/>
        </w:rPr>
        <w:t xml:space="preserve">blisters have </w:t>
      </w:r>
      <w:proofErr w:type="gramStart"/>
      <w:r w:rsidRPr="281DDBBD">
        <w:rPr>
          <w:rStyle w:val="hardreadability"/>
        </w:rPr>
        <w:t>scabs</w:t>
      </w:r>
      <w:proofErr w:type="gramEnd"/>
      <w:r w:rsidR="000158A8" w:rsidRPr="281DDBBD">
        <w:rPr>
          <w:rStyle w:val="hardreadability"/>
        </w:rPr>
        <w:t xml:space="preserve"> </w:t>
      </w:r>
      <w:r w:rsidRPr="281DDBBD">
        <w:rPr>
          <w:rStyle w:val="hardreadability"/>
        </w:rPr>
        <w:t>and no new blisters are forming</w:t>
      </w:r>
      <w:r>
        <w:t xml:space="preserve">. </w:t>
      </w:r>
      <w:r w:rsidRPr="281DDBBD">
        <w:rPr>
          <w:rStyle w:val="hardreadability"/>
        </w:rPr>
        <w:t xml:space="preserve">Children with chickenpox </w:t>
      </w:r>
      <w:r w:rsidR="000158A8" w:rsidRPr="281DDBBD">
        <w:rPr>
          <w:rStyle w:val="hardreadability"/>
        </w:rPr>
        <w:t xml:space="preserve">should not go to school or </w:t>
      </w:r>
      <w:r w:rsidRPr="281DDBBD">
        <w:rPr>
          <w:rStyle w:val="hardreadability"/>
        </w:rPr>
        <w:t>childcare until all the</w:t>
      </w:r>
      <w:r w:rsidR="000158A8" w:rsidRPr="281DDBBD">
        <w:rPr>
          <w:rStyle w:val="hardreadability"/>
        </w:rPr>
        <w:t>ir</w:t>
      </w:r>
      <w:r w:rsidRPr="281DDBBD">
        <w:rPr>
          <w:rStyle w:val="hardreadability"/>
        </w:rPr>
        <w:t xml:space="preserve"> blisters have scabs</w:t>
      </w:r>
      <w:r w:rsidR="000158A8" w:rsidRPr="281DDBBD">
        <w:rPr>
          <w:rStyle w:val="hardreadability"/>
        </w:rPr>
        <w:t xml:space="preserve"> and no new blisters are forming</w:t>
      </w:r>
      <w:r>
        <w:t>.</w:t>
      </w:r>
    </w:p>
    <w:p w14:paraId="4BF3843B" w14:textId="72F4981F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05E13724" w14:textId="749E74CC" w:rsidR="004B6056" w:rsidRDefault="00B7400E" w:rsidP="00B7400E">
      <w:r>
        <w:rPr>
          <w:rStyle w:val="hardreadability"/>
        </w:rPr>
        <w:t xml:space="preserve">A healthcare provider can </w:t>
      </w:r>
      <w:r w:rsidR="000158A8">
        <w:rPr>
          <w:rStyle w:val="hardreadability"/>
        </w:rPr>
        <w:t>diagnose</w:t>
      </w:r>
      <w:r>
        <w:rPr>
          <w:rStyle w:val="hardreadability"/>
        </w:rPr>
        <w:t xml:space="preserve"> chickenpox based on the rash and </w:t>
      </w:r>
      <w:r w:rsidR="00B33E49">
        <w:rPr>
          <w:rStyle w:val="hardreadability"/>
        </w:rPr>
        <w:t>whether</w:t>
      </w:r>
      <w:r>
        <w:rPr>
          <w:rStyle w:val="hardreadability"/>
        </w:rPr>
        <w:t xml:space="preserve"> your child was </w:t>
      </w:r>
      <w:r w:rsidR="003331F9">
        <w:rPr>
          <w:rStyle w:val="hardreadability"/>
        </w:rPr>
        <w:t>around</w:t>
      </w:r>
      <w:r>
        <w:rPr>
          <w:rStyle w:val="hardreadability"/>
        </w:rPr>
        <w:t xml:space="preserve"> an </w:t>
      </w:r>
      <w:r w:rsidR="000158A8">
        <w:rPr>
          <w:rStyle w:val="hardreadability"/>
        </w:rPr>
        <w:t xml:space="preserve">infected </w:t>
      </w:r>
      <w:r>
        <w:rPr>
          <w:rStyle w:val="hardreadability"/>
        </w:rPr>
        <w:t>person</w:t>
      </w:r>
      <w:r>
        <w:t xml:space="preserve">. </w:t>
      </w:r>
      <w:r w:rsidR="00B33E49" w:rsidRPr="00B33E49">
        <w:t xml:space="preserve">Most </w:t>
      </w:r>
      <w:r w:rsidR="004B6056">
        <w:t xml:space="preserve">children </w:t>
      </w:r>
      <w:r w:rsidR="00B33E49" w:rsidRPr="00B33E49">
        <w:t xml:space="preserve">who get chickenpox will only need to </w:t>
      </w:r>
      <w:r w:rsidR="004B6056">
        <w:t xml:space="preserve">rest, drink fluids, and be treated for </w:t>
      </w:r>
      <w:r w:rsidR="00B33E49" w:rsidRPr="00B33E49">
        <w:t>fever and discomfort. Never give aspirin to children</w:t>
      </w:r>
      <w:r>
        <w:t xml:space="preserve">. </w:t>
      </w:r>
    </w:p>
    <w:p w14:paraId="5824A246" w14:textId="697B177D" w:rsidR="00B7400E" w:rsidRDefault="004B6056" w:rsidP="281DDBBD">
      <w:r w:rsidRPr="281DDBBD">
        <w:rPr>
          <w:rStyle w:val="veryhardreadability"/>
        </w:rPr>
        <w:t xml:space="preserve">Serious illness from chickenpox is most common in people who </w:t>
      </w:r>
      <w:r w:rsidR="562D1B87" w:rsidRPr="281DDBBD">
        <w:rPr>
          <w:rStyle w:val="veryhardreadability"/>
        </w:rPr>
        <w:t>don’t have immunity</w:t>
      </w:r>
      <w:r w:rsidRPr="281DDBBD">
        <w:rPr>
          <w:rStyle w:val="veryhardreadability"/>
        </w:rPr>
        <w:t xml:space="preserve">, especially infants, teens, adults, and those who are pregnant or have weakened immune systems. </w:t>
      </w:r>
      <w:r>
        <w:t xml:space="preserve">It can cause brain infections, pneumonia, or birth defects. If these people are exposed to chickenpox, call a healthcare provider right away. </w:t>
      </w:r>
      <w:r w:rsidR="6CFE6D1C" w:rsidRPr="281DDBBD">
        <w:rPr>
          <w:rStyle w:val="veryhardreadability"/>
        </w:rPr>
        <w:t xml:space="preserve">A dose of vaccine given 3–5 days after exposure </w:t>
      </w:r>
      <w:r w:rsidR="44084B38" w:rsidRPr="728FE193">
        <w:rPr>
          <w:rStyle w:val="veryhardreadability"/>
        </w:rPr>
        <w:t>can</w:t>
      </w:r>
      <w:r w:rsidR="6CFE6D1C" w:rsidRPr="281DDBBD">
        <w:rPr>
          <w:rStyle w:val="veryhardreadability"/>
        </w:rPr>
        <w:t xml:space="preserve"> help prevent or lessen the disease.</w:t>
      </w:r>
    </w:p>
    <w:p w14:paraId="10724547" w14:textId="47A94C95" w:rsidR="00B7400E" w:rsidRPr="00256A28" w:rsidRDefault="000158A8" w:rsidP="00B7400E">
      <w:pPr>
        <w:pStyle w:val="Heading1"/>
      </w:pPr>
      <w:r>
        <w:t>Prevention</w:t>
      </w:r>
    </w:p>
    <w:p w14:paraId="7C59B05A" w14:textId="05F9379E" w:rsidR="00B33E49" w:rsidRDefault="00B33E49" w:rsidP="00B7400E">
      <w:r>
        <w:t>Varicella v</w:t>
      </w:r>
      <w:r w:rsidR="000158A8">
        <w:t>accin</w:t>
      </w:r>
      <w:r>
        <w:t>e</w:t>
      </w:r>
      <w:r w:rsidR="000158A8">
        <w:t xml:space="preserve"> prevents chickenpox</w:t>
      </w:r>
      <w:r w:rsidR="00B7400E">
        <w:t xml:space="preserve">. </w:t>
      </w:r>
      <w:r w:rsidR="000158A8">
        <w:t xml:space="preserve">Children </w:t>
      </w:r>
      <w:r w:rsidR="08CCCF4B">
        <w:t>should get 2 doses of varicella vaccine</w:t>
      </w:r>
      <w:r w:rsidR="00155882">
        <w:t>:</w:t>
      </w:r>
      <w:r w:rsidR="08CCCF4B">
        <w:t xml:space="preserve"> the first dose </w:t>
      </w:r>
      <w:r w:rsidR="2CAC3272">
        <w:t>at</w:t>
      </w:r>
      <w:r w:rsidR="08CCCF4B">
        <w:t xml:space="preserve"> 12</w:t>
      </w:r>
      <w:r w:rsidR="00B434BF" w:rsidRPr="00B434BF">
        <w:t>–</w:t>
      </w:r>
      <w:r w:rsidR="08CCCF4B">
        <w:t xml:space="preserve">15 months </w:t>
      </w:r>
      <w:r w:rsidR="46E41F2C">
        <w:t xml:space="preserve">old </w:t>
      </w:r>
      <w:r w:rsidR="08CCCF4B">
        <w:t xml:space="preserve">and the second </w:t>
      </w:r>
      <w:r w:rsidR="2BBD7AAB">
        <w:t>at</w:t>
      </w:r>
      <w:r w:rsidR="08CCCF4B">
        <w:t xml:space="preserve"> 4</w:t>
      </w:r>
      <w:r w:rsidR="00B434BF" w:rsidRPr="00B434BF">
        <w:t>–</w:t>
      </w:r>
      <w:r w:rsidR="08CCCF4B">
        <w:t>6 years</w:t>
      </w:r>
      <w:r w:rsidR="15BF618E">
        <w:t xml:space="preserve"> old</w:t>
      </w:r>
      <w:r w:rsidR="00B7400E">
        <w:t xml:space="preserve">. </w:t>
      </w:r>
    </w:p>
    <w:p w14:paraId="77D005E6" w14:textId="3060B734" w:rsidR="00B7400E" w:rsidRPr="0057595C" w:rsidRDefault="00B33E49" w:rsidP="00B33E49">
      <w:r>
        <w:t>Your child can get varicella vaccine at a healthcare provider’s o</w:t>
      </w:r>
      <w:r w:rsidR="1734A4CB">
        <w:t>ffi</w:t>
      </w:r>
      <w:r>
        <w:t xml:space="preserve">ce or a pharmacy. </w:t>
      </w:r>
      <w:r w:rsidRPr="00ED2E04">
        <w:rPr>
          <w:highlight w:val="yellow"/>
        </w:rPr>
        <w:t>Find other free vaccine locations at tpchd.org/kidsvax.</w:t>
      </w:r>
    </w:p>
    <w:p w14:paraId="027F513A" w14:textId="51EBC167" w:rsidR="00B7400E" w:rsidRPr="00256A28" w:rsidRDefault="00B33E49" w:rsidP="00B7400E">
      <w:pPr>
        <w:pStyle w:val="Heading1"/>
      </w:pPr>
      <w:r>
        <w:t xml:space="preserve">Learn </w:t>
      </w:r>
      <w:proofErr w:type="gramStart"/>
      <w:r>
        <w:t>more</w:t>
      </w:r>
      <w:proofErr w:type="gramEnd"/>
    </w:p>
    <w:p w14:paraId="25FBA977" w14:textId="59CC086F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B7400E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6298" w14:textId="77777777" w:rsidR="00A85A83" w:rsidRDefault="00A85A83" w:rsidP="00340AC8">
      <w:r>
        <w:separator/>
      </w:r>
    </w:p>
  </w:endnote>
  <w:endnote w:type="continuationSeparator" w:id="0">
    <w:p w14:paraId="689E19D2" w14:textId="77777777" w:rsidR="00A85A83" w:rsidRDefault="00A85A83" w:rsidP="00340AC8">
      <w:r>
        <w:continuationSeparator/>
      </w:r>
    </w:p>
  </w:endnote>
  <w:endnote w:type="continuationNotice" w:id="1">
    <w:p w14:paraId="16B99771" w14:textId="77777777" w:rsidR="00A85A83" w:rsidRDefault="00A85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6311" w14:textId="77777777" w:rsidR="00013F73" w:rsidRDefault="00013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5E5E65" w14:paraId="5DC4632F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1C8CEF" w14:textId="446BCC3B" w:rsidR="00F5167C" w:rsidRDefault="00A04BD6" w:rsidP="003E2AFF">
          <w:pPr>
            <w:pStyle w:val="Footer"/>
          </w:pPr>
          <w:r>
            <w:t>Adapted</w:t>
          </w:r>
          <w:r w:rsidR="00F5167C">
            <w:t xml:space="preserve"> with permission from Tacoma-Pierce Count</w:t>
          </w:r>
          <w:r>
            <w:t>y</w:t>
          </w:r>
          <w:r w:rsidR="00300AD7">
            <w:br/>
            <w:t xml:space="preserve">Health Department | </w:t>
          </w:r>
          <w:r w:rsidR="005E5E65">
            <w:t>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F57938C" w14:textId="77777777" w:rsidR="005E5E65" w:rsidRDefault="005E5E65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1814F89" wp14:editId="38D52CBC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35BEADC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7954" w14:textId="77777777" w:rsidR="00013F73" w:rsidRDefault="0001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AB73" w14:textId="77777777" w:rsidR="00A85A83" w:rsidRDefault="00A85A83" w:rsidP="00340AC8">
      <w:r>
        <w:separator/>
      </w:r>
    </w:p>
  </w:footnote>
  <w:footnote w:type="continuationSeparator" w:id="0">
    <w:p w14:paraId="2B2608D6" w14:textId="77777777" w:rsidR="00A85A83" w:rsidRDefault="00A85A83" w:rsidP="00340AC8">
      <w:r>
        <w:continuationSeparator/>
      </w:r>
    </w:p>
  </w:footnote>
  <w:footnote w:type="continuationNotice" w:id="1">
    <w:p w14:paraId="0E66377B" w14:textId="77777777" w:rsidR="00A85A83" w:rsidRDefault="00A85A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E81" w14:textId="77777777" w:rsidR="00013F73" w:rsidRDefault="00013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8FC8" w14:textId="77777777" w:rsidR="005E5E65" w:rsidRDefault="005E5E65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61BE69D" wp14:editId="076AF1BA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1B2463" w14:textId="684DBFD4" w:rsidR="005E5E65" w:rsidRPr="00F926E7" w:rsidRDefault="00207E1D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07E1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Chickenpox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1BE69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B1B2463" w14:textId="684DBFD4" w:rsidR="005E5E65" w:rsidRPr="00F926E7" w:rsidRDefault="00207E1D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207E1D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Chickenpox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7CFC" w14:textId="77777777" w:rsidR="00013F73" w:rsidRDefault="00013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3F73"/>
    <w:rsid w:val="000158A8"/>
    <w:rsid w:val="0005022D"/>
    <w:rsid w:val="0008196A"/>
    <w:rsid w:val="000A3CBE"/>
    <w:rsid w:val="000F720E"/>
    <w:rsid w:val="00133CAC"/>
    <w:rsid w:val="00155882"/>
    <w:rsid w:val="00167BEC"/>
    <w:rsid w:val="00193C8B"/>
    <w:rsid w:val="001D17FD"/>
    <w:rsid w:val="00207E1D"/>
    <w:rsid w:val="002B39AA"/>
    <w:rsid w:val="00300AD7"/>
    <w:rsid w:val="003331F9"/>
    <w:rsid w:val="00340706"/>
    <w:rsid w:val="00340AC8"/>
    <w:rsid w:val="00375444"/>
    <w:rsid w:val="00390CF2"/>
    <w:rsid w:val="003E57E4"/>
    <w:rsid w:val="00404DE0"/>
    <w:rsid w:val="004371EF"/>
    <w:rsid w:val="00457B5C"/>
    <w:rsid w:val="00480DF4"/>
    <w:rsid w:val="004A0714"/>
    <w:rsid w:val="004B6056"/>
    <w:rsid w:val="00534E2E"/>
    <w:rsid w:val="00584363"/>
    <w:rsid w:val="005919A8"/>
    <w:rsid w:val="005B29A0"/>
    <w:rsid w:val="005D493D"/>
    <w:rsid w:val="005E5E65"/>
    <w:rsid w:val="00677BEF"/>
    <w:rsid w:val="006A7BC7"/>
    <w:rsid w:val="006E1FAB"/>
    <w:rsid w:val="006E35A5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651A8"/>
    <w:rsid w:val="009962CE"/>
    <w:rsid w:val="00A04BD6"/>
    <w:rsid w:val="00A70FFF"/>
    <w:rsid w:val="00A85A83"/>
    <w:rsid w:val="00A97E5B"/>
    <w:rsid w:val="00B33E49"/>
    <w:rsid w:val="00B434BF"/>
    <w:rsid w:val="00B7400E"/>
    <w:rsid w:val="00B807DE"/>
    <w:rsid w:val="00BC6D03"/>
    <w:rsid w:val="00BE236F"/>
    <w:rsid w:val="00C320B0"/>
    <w:rsid w:val="00C32C20"/>
    <w:rsid w:val="00C62D6B"/>
    <w:rsid w:val="00C72290"/>
    <w:rsid w:val="00C738B4"/>
    <w:rsid w:val="00C90A2D"/>
    <w:rsid w:val="00CC0FCF"/>
    <w:rsid w:val="00D712E1"/>
    <w:rsid w:val="00D87876"/>
    <w:rsid w:val="00DA0065"/>
    <w:rsid w:val="00DA0388"/>
    <w:rsid w:val="00DA3E63"/>
    <w:rsid w:val="00DB7363"/>
    <w:rsid w:val="00DC5BF7"/>
    <w:rsid w:val="00DD5F5F"/>
    <w:rsid w:val="00DF3281"/>
    <w:rsid w:val="00E6750C"/>
    <w:rsid w:val="00E81E37"/>
    <w:rsid w:val="00E8750B"/>
    <w:rsid w:val="00ED2E04"/>
    <w:rsid w:val="00EE1517"/>
    <w:rsid w:val="00F07E50"/>
    <w:rsid w:val="00F20FD0"/>
    <w:rsid w:val="00F33F34"/>
    <w:rsid w:val="00F5167C"/>
    <w:rsid w:val="00FF142F"/>
    <w:rsid w:val="08CCCF4B"/>
    <w:rsid w:val="0E2871FB"/>
    <w:rsid w:val="10E69453"/>
    <w:rsid w:val="1299F459"/>
    <w:rsid w:val="15BF618E"/>
    <w:rsid w:val="1734A4CB"/>
    <w:rsid w:val="1A23379C"/>
    <w:rsid w:val="21A84087"/>
    <w:rsid w:val="281DDBBD"/>
    <w:rsid w:val="2BBD7AAB"/>
    <w:rsid w:val="2CAC3272"/>
    <w:rsid w:val="44084B38"/>
    <w:rsid w:val="46E41F2C"/>
    <w:rsid w:val="47BB057C"/>
    <w:rsid w:val="551E82AB"/>
    <w:rsid w:val="562D1B87"/>
    <w:rsid w:val="563DBFFB"/>
    <w:rsid w:val="65B5CA5F"/>
    <w:rsid w:val="6CFE6D1C"/>
    <w:rsid w:val="70928C9F"/>
    <w:rsid w:val="728FE193"/>
    <w:rsid w:val="7DE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B1193-7B85-401D-B21C-276627A34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932C5-6894-42FD-A7DD-B09D8678FB6B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F4697FBB-A53E-4585-9374-FF5504FD2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193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21</cp:revision>
  <dcterms:created xsi:type="dcterms:W3CDTF">2024-07-08T17:53:00Z</dcterms:created>
  <dcterms:modified xsi:type="dcterms:W3CDTF">2024-12-16T17:52:00Z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